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DA8" w:rsidRDefault="00DC4DA8" w:rsidP="00297894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Потребительские цены на бензин и дизельное топливо</w:t>
            </w:r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6A7F7F" w:rsidRPr="00210D0B" w:rsidRDefault="00EA2ECB" w:rsidP="00297894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F30EAD">
              <w:rPr>
                <w:rFonts w:ascii="Verdana" w:hAnsi="Verdana"/>
                <w:b/>
                <w:sz w:val="16"/>
              </w:rPr>
              <w:t>13 февраля 2023</w:t>
            </w:r>
            <w:r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6A7F7F" w:rsidRDefault="00661135" w:rsidP="00C0762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</w:t>
            </w:r>
            <w:r w:rsidR="006A7F7F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DC4DA8" w:rsidP="00975A5B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3C7392">
              <w:rPr>
                <w:rFonts w:ascii="Verdana" w:hAnsi="Verdana"/>
                <w:color w:val="auto"/>
                <w:sz w:val="16"/>
              </w:rPr>
              <w:t xml:space="preserve"> </w:t>
            </w:r>
            <w:bookmarkStart w:id="0" w:name="_GoBack"/>
            <w:bookmarkEnd w:id="0"/>
            <w:r w:rsidR="003C7392">
              <w:rPr>
                <w:rFonts w:ascii="Verdana" w:hAnsi="Verdana"/>
                <w:color w:val="auto"/>
                <w:sz w:val="16"/>
              </w:rPr>
              <w:t>к</w:t>
            </w:r>
            <w:r w:rsidR="00F30EAD">
              <w:rPr>
                <w:rFonts w:ascii="Verdana" w:hAnsi="Verdana"/>
                <w:color w:val="auto"/>
                <w:sz w:val="16"/>
              </w:rPr>
              <w:t xml:space="preserve"> 6 февраля</w:t>
            </w:r>
            <w:r w:rsidR="00DE3D32">
              <w:rPr>
                <w:rFonts w:ascii="Verdana" w:hAnsi="Verdana"/>
                <w:color w:val="auto"/>
                <w:sz w:val="16"/>
              </w:rPr>
              <w:br/>
            </w:r>
            <w:r w:rsidR="00F30EAD">
              <w:rPr>
                <w:rFonts w:ascii="Verdana" w:hAnsi="Verdana"/>
                <w:color w:val="auto"/>
                <w:sz w:val="16"/>
              </w:rPr>
              <w:t>2023</w:t>
            </w:r>
            <w:r w:rsidR="00EA2ECB">
              <w:rPr>
                <w:rFonts w:ascii="Verdana" w:hAnsi="Verdana"/>
                <w:color w:val="auto"/>
                <w:sz w:val="16"/>
              </w:rPr>
              <w:t>г.</w:t>
            </w:r>
            <w:r w:rsidR="00661135" w:rsidRPr="00661135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50,44</w:t>
            </w:r>
          </w:p>
        </w:tc>
        <w:tc>
          <w:tcPr>
            <w:tcW w:w="2144" w:type="dxa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55,88</w:t>
            </w:r>
          </w:p>
        </w:tc>
        <w:tc>
          <w:tcPr>
            <w:tcW w:w="2144" w:type="dxa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63,56</w:t>
            </w:r>
          </w:p>
        </w:tc>
        <w:tc>
          <w:tcPr>
            <w:tcW w:w="2144" w:type="dxa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50,44</w:t>
            </w:r>
          </w:p>
        </w:tc>
        <w:tc>
          <w:tcPr>
            <w:tcW w:w="2126" w:type="dxa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55,88</w:t>
            </w:r>
          </w:p>
        </w:tc>
        <w:tc>
          <w:tcPr>
            <w:tcW w:w="2126" w:type="dxa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63,56</w:t>
            </w:r>
          </w:p>
        </w:tc>
        <w:tc>
          <w:tcPr>
            <w:tcW w:w="2126" w:type="dxa"/>
            <w:vAlign w:val="center"/>
          </w:tcPr>
          <w:p w:rsidR="00091737" w:rsidRPr="00EC702E" w:rsidRDefault="00F30EA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docVars>
    <w:docVar w:name="DMVAR1 Год" w:val="2023"/>
    <w:docVar w:name="DMVAR2 Неделя" w:val="6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71C1"/>
    <w:rsid w:val="00482610"/>
    <w:rsid w:val="004A538E"/>
    <w:rsid w:val="004E7A13"/>
    <w:rsid w:val="004F1EAC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A5B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E4AE6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D057F8"/>
    <w:rsid w:val="00D170E2"/>
    <w:rsid w:val="00D30623"/>
    <w:rsid w:val="00D46E28"/>
    <w:rsid w:val="00D55786"/>
    <w:rsid w:val="00D626E1"/>
    <w:rsid w:val="00DB2628"/>
    <w:rsid w:val="00DC4DA8"/>
    <w:rsid w:val="00DD24DD"/>
    <w:rsid w:val="00DD3F9A"/>
    <w:rsid w:val="00DE34F6"/>
    <w:rsid w:val="00DE3D32"/>
    <w:rsid w:val="00DF28A7"/>
    <w:rsid w:val="00E129C3"/>
    <w:rsid w:val="00E4407A"/>
    <w:rsid w:val="00E4720C"/>
    <w:rsid w:val="00E604C1"/>
    <w:rsid w:val="00E80383"/>
    <w:rsid w:val="00E849E0"/>
    <w:rsid w:val="00EA2ECB"/>
    <w:rsid w:val="00ED1B28"/>
    <w:rsid w:val="00EE0794"/>
    <w:rsid w:val="00EE6380"/>
    <w:rsid w:val="00F01C1B"/>
    <w:rsid w:val="00F12E59"/>
    <w:rsid w:val="00F30EAD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9_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Миронова Нина Александровна</cp:lastModifiedBy>
  <cp:revision>4</cp:revision>
  <dcterms:created xsi:type="dcterms:W3CDTF">2023-02-13T10:48:00Z</dcterms:created>
  <dcterms:modified xsi:type="dcterms:W3CDTF">2023-02-14T06:06:00Z</dcterms:modified>
</cp:coreProperties>
</file>